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B08" w:rsidRDefault="007B0B08" w:rsidP="00307BDF">
      <w:pPr>
        <w:jc w:val="center"/>
        <w:rPr>
          <w:b/>
          <w:bCs/>
          <w:sz w:val="28"/>
          <w:szCs w:val="28"/>
        </w:rPr>
      </w:pPr>
      <w:r>
        <w:rPr>
          <w:b/>
          <w:bCs/>
          <w:sz w:val="28"/>
          <w:szCs w:val="28"/>
        </w:rPr>
        <w:t>Dental Materials</w:t>
      </w:r>
    </w:p>
    <w:p w:rsidR="007B0B08" w:rsidRDefault="007B0B08" w:rsidP="00307BDF">
      <w:pPr>
        <w:jc w:val="center"/>
        <w:rPr>
          <w:b/>
          <w:bCs/>
          <w:sz w:val="28"/>
          <w:szCs w:val="28"/>
        </w:rPr>
      </w:pPr>
      <w:r>
        <w:rPr>
          <w:b/>
          <w:bCs/>
          <w:sz w:val="28"/>
          <w:szCs w:val="28"/>
        </w:rPr>
        <w:t>Lec. 8</w:t>
      </w:r>
    </w:p>
    <w:p w:rsidR="007B0B08" w:rsidRDefault="007B0B08" w:rsidP="008A2287">
      <w:pPr>
        <w:rPr>
          <w:sz w:val="28"/>
          <w:szCs w:val="28"/>
        </w:rPr>
      </w:pPr>
      <w:r>
        <w:rPr>
          <w:sz w:val="28"/>
          <w:szCs w:val="28"/>
        </w:rPr>
        <w:t>- Today we will talk about root canal filling materials, we have retrograde and orthograde techniques.</w:t>
      </w:r>
    </w:p>
    <w:p w:rsidR="007B0B08" w:rsidRDefault="007B0B08" w:rsidP="008A2287">
      <w:pPr>
        <w:rPr>
          <w:sz w:val="28"/>
          <w:szCs w:val="28"/>
        </w:rPr>
      </w:pPr>
      <w:r>
        <w:rPr>
          <w:sz w:val="28"/>
          <w:szCs w:val="28"/>
        </w:rPr>
        <w:t>- Orthograde (which is the technique that we’re using now): access cavity, cleaning and shaping and then filling the whole canal, while the retrograde is used when we want to make a surgery or if there is a persistent inflammation and we cannot use the usual technique, we make a flap, reach the apex, prepare about 3mm from it and then start filling up to the orifice.</w:t>
      </w:r>
    </w:p>
    <w:p w:rsidR="007B0B08" w:rsidRDefault="007B0B08" w:rsidP="008A2287">
      <w:pPr>
        <w:rPr>
          <w:sz w:val="28"/>
          <w:szCs w:val="28"/>
        </w:rPr>
      </w:pPr>
      <w:r>
        <w:rPr>
          <w:sz w:val="28"/>
          <w:szCs w:val="28"/>
        </w:rPr>
        <w:t>- For any obturating material, we look for certain qualities, which are:</w:t>
      </w:r>
    </w:p>
    <w:p w:rsidR="007B0B08" w:rsidRDefault="007B0B08" w:rsidP="008A2287">
      <w:pPr>
        <w:rPr>
          <w:sz w:val="28"/>
          <w:szCs w:val="28"/>
        </w:rPr>
      </w:pPr>
      <w:r>
        <w:rPr>
          <w:sz w:val="28"/>
          <w:szCs w:val="28"/>
        </w:rPr>
        <w:t>1. Biocompatibility.</w:t>
      </w:r>
    </w:p>
    <w:p w:rsidR="007B0B08" w:rsidRDefault="007B0B08" w:rsidP="008A2287">
      <w:pPr>
        <w:rPr>
          <w:sz w:val="28"/>
          <w:szCs w:val="28"/>
        </w:rPr>
      </w:pPr>
      <w:r>
        <w:rPr>
          <w:sz w:val="28"/>
          <w:szCs w:val="28"/>
        </w:rPr>
        <w:t>2. Good sealing (by bonding).</w:t>
      </w:r>
    </w:p>
    <w:p w:rsidR="007B0B08" w:rsidRDefault="007B0B08" w:rsidP="008A2287">
      <w:pPr>
        <w:rPr>
          <w:sz w:val="28"/>
          <w:szCs w:val="28"/>
        </w:rPr>
      </w:pPr>
      <w:r>
        <w:rPr>
          <w:sz w:val="28"/>
          <w:szCs w:val="28"/>
        </w:rPr>
        <w:t>3. Radio-opaque.</w:t>
      </w:r>
    </w:p>
    <w:p w:rsidR="007B0B08" w:rsidRDefault="007B0B08" w:rsidP="008A2287">
      <w:pPr>
        <w:rPr>
          <w:sz w:val="28"/>
          <w:szCs w:val="28"/>
        </w:rPr>
      </w:pPr>
      <w:r>
        <w:rPr>
          <w:sz w:val="28"/>
          <w:szCs w:val="28"/>
        </w:rPr>
        <w:t>4. Dimensionally stable.</w:t>
      </w:r>
    </w:p>
    <w:p w:rsidR="007B0B08" w:rsidRDefault="007B0B08" w:rsidP="008A2287">
      <w:pPr>
        <w:rPr>
          <w:sz w:val="28"/>
          <w:szCs w:val="28"/>
        </w:rPr>
      </w:pPr>
      <w:r>
        <w:rPr>
          <w:sz w:val="28"/>
          <w:szCs w:val="28"/>
        </w:rPr>
        <w:t>5. Resist tooth fracture (because when we prepare the tooth, we remove the caries, so we’re removing from the tooth structure and when we do the cleaning and shaping, we are widening the canals so we’re weakening the tooth).</w:t>
      </w:r>
    </w:p>
    <w:p w:rsidR="007B0B08" w:rsidRDefault="007B0B08" w:rsidP="008A2287">
      <w:pPr>
        <w:rPr>
          <w:sz w:val="28"/>
          <w:szCs w:val="28"/>
        </w:rPr>
      </w:pPr>
      <w:r>
        <w:rPr>
          <w:sz w:val="28"/>
          <w:szCs w:val="28"/>
        </w:rPr>
        <w:t>How does it resist the fracture? By bonding. (The micro leakage will decrease and it will resist tooth fracture).</w:t>
      </w:r>
    </w:p>
    <w:p w:rsidR="007B0B08" w:rsidRDefault="007B0B08" w:rsidP="008A2287">
      <w:pPr>
        <w:rPr>
          <w:sz w:val="28"/>
          <w:szCs w:val="28"/>
        </w:rPr>
      </w:pPr>
      <w:r>
        <w:rPr>
          <w:sz w:val="28"/>
          <w:szCs w:val="28"/>
        </w:rPr>
        <w:t>6. Cheap.</w:t>
      </w:r>
    </w:p>
    <w:p w:rsidR="007B0B08" w:rsidRDefault="007B0B08" w:rsidP="008A2287">
      <w:pPr>
        <w:rPr>
          <w:sz w:val="28"/>
          <w:szCs w:val="28"/>
        </w:rPr>
      </w:pPr>
      <w:r>
        <w:rPr>
          <w:sz w:val="28"/>
          <w:szCs w:val="28"/>
        </w:rPr>
        <w:t>7. Easy to be removed (since the success in Endo is 90%).</w:t>
      </w:r>
    </w:p>
    <w:p w:rsidR="007B0B08" w:rsidRDefault="007B0B08" w:rsidP="008A2287">
      <w:pPr>
        <w:rPr>
          <w:sz w:val="28"/>
          <w:szCs w:val="28"/>
        </w:rPr>
      </w:pPr>
      <w:r>
        <w:rPr>
          <w:sz w:val="28"/>
          <w:szCs w:val="28"/>
        </w:rPr>
        <w:t>8. Doesn’t stain.</w:t>
      </w:r>
    </w:p>
    <w:p w:rsidR="007B0B08" w:rsidRDefault="007B0B08" w:rsidP="004847C0">
      <w:pPr>
        <w:rPr>
          <w:sz w:val="28"/>
          <w:szCs w:val="28"/>
        </w:rPr>
      </w:pPr>
      <w:r>
        <w:rPr>
          <w:sz w:val="28"/>
          <w:szCs w:val="28"/>
        </w:rPr>
        <w:t>- Gutta percha is the most commonly used filling material, it is a rubbery materials and it consists of: 20-22% gutta percha, zinc oxide mainly, radio-opaque material and some companies add antibacterial agents.</w:t>
      </w:r>
    </w:p>
    <w:p w:rsidR="007B0B08" w:rsidRDefault="007B0B08" w:rsidP="004847C0">
      <w:pPr>
        <w:rPr>
          <w:sz w:val="28"/>
          <w:szCs w:val="28"/>
        </w:rPr>
      </w:pPr>
      <w:r>
        <w:rPr>
          <w:sz w:val="28"/>
          <w:szCs w:val="28"/>
        </w:rPr>
        <w:t>- Gutta percha is extracted from a tree, it has two phases: Alpha &amp; Beta. Alpha is from trees, Beta depends on cooling properties. It is extracted from the tree, heated up, then it’ll cool in a certain way, alpha is transferred to beta. Beta is more stable, sometimes it is used in Cons. Sometimes it is injected in the canal in a certain way, heated up, and then beta is transferred again to alpha.</w:t>
      </w:r>
    </w:p>
    <w:p w:rsidR="007B0B08" w:rsidRDefault="007B0B08" w:rsidP="004847C0">
      <w:pPr>
        <w:rPr>
          <w:sz w:val="28"/>
          <w:szCs w:val="28"/>
        </w:rPr>
      </w:pPr>
      <w:r>
        <w:rPr>
          <w:sz w:val="28"/>
          <w:szCs w:val="28"/>
        </w:rPr>
        <w:t xml:space="preserve">- The dr. showed us a chart; beta phase: solid </w:t>
      </w:r>
      <w:r w:rsidRPr="004847C0">
        <w:rPr>
          <w:sz w:val="28"/>
          <w:szCs w:val="28"/>
        </w:rPr>
        <w:sym w:font="Wingdings" w:char="F0E0"/>
      </w:r>
      <w:r>
        <w:rPr>
          <w:sz w:val="28"/>
          <w:szCs w:val="28"/>
        </w:rPr>
        <w:t xml:space="preserve"> heated (42-43 degrees) </w:t>
      </w:r>
      <w:r w:rsidRPr="004847C0">
        <w:rPr>
          <w:sz w:val="28"/>
          <w:szCs w:val="28"/>
        </w:rPr>
        <w:sym w:font="Wingdings" w:char="F0E0"/>
      </w:r>
      <w:r>
        <w:rPr>
          <w:sz w:val="28"/>
          <w:szCs w:val="28"/>
        </w:rPr>
        <w:t xml:space="preserve"> alpha phase, but if we raise the T above 60 degrees </w:t>
      </w:r>
      <w:r w:rsidRPr="004847C0">
        <w:rPr>
          <w:sz w:val="28"/>
          <w:szCs w:val="28"/>
        </w:rPr>
        <w:sym w:font="Wingdings" w:char="F0E0"/>
      </w:r>
      <w:r>
        <w:rPr>
          <w:sz w:val="28"/>
          <w:szCs w:val="28"/>
        </w:rPr>
        <w:t xml:space="preserve"> amorphous phase.</w:t>
      </w:r>
    </w:p>
    <w:p w:rsidR="007B0B08" w:rsidRDefault="007B0B08" w:rsidP="004847C0">
      <w:pPr>
        <w:rPr>
          <w:sz w:val="28"/>
          <w:szCs w:val="28"/>
        </w:rPr>
      </w:pPr>
      <w:r>
        <w:rPr>
          <w:sz w:val="28"/>
          <w:szCs w:val="28"/>
        </w:rPr>
        <w:t>- Properties of Gutta Percha:</w:t>
      </w:r>
    </w:p>
    <w:p w:rsidR="007B0B08" w:rsidRDefault="007B0B08" w:rsidP="004847C0">
      <w:pPr>
        <w:rPr>
          <w:sz w:val="28"/>
          <w:szCs w:val="28"/>
        </w:rPr>
      </w:pPr>
      <w:r>
        <w:rPr>
          <w:sz w:val="28"/>
          <w:szCs w:val="28"/>
        </w:rPr>
        <w:t>1. Biocompatible.</w:t>
      </w:r>
    </w:p>
    <w:p w:rsidR="007B0B08" w:rsidRDefault="007B0B08" w:rsidP="004847C0">
      <w:pPr>
        <w:rPr>
          <w:sz w:val="28"/>
          <w:szCs w:val="28"/>
        </w:rPr>
      </w:pPr>
      <w:r>
        <w:rPr>
          <w:sz w:val="28"/>
          <w:szCs w:val="28"/>
        </w:rPr>
        <w:t>2. Radio-opaque (in order to see where it reached).</w:t>
      </w:r>
    </w:p>
    <w:p w:rsidR="007B0B08" w:rsidRDefault="007B0B08" w:rsidP="004847C0">
      <w:pPr>
        <w:rPr>
          <w:sz w:val="28"/>
          <w:szCs w:val="28"/>
        </w:rPr>
      </w:pPr>
      <w:r>
        <w:rPr>
          <w:sz w:val="28"/>
          <w:szCs w:val="28"/>
        </w:rPr>
        <w:t>3. Doesn’t have chemical bonding (the main disadvantage) plus it lacks rigidity.</w:t>
      </w:r>
    </w:p>
    <w:p w:rsidR="007B0B08" w:rsidRDefault="007B0B08" w:rsidP="004847C0">
      <w:pPr>
        <w:rPr>
          <w:sz w:val="28"/>
          <w:szCs w:val="28"/>
        </w:rPr>
      </w:pPr>
      <w:r>
        <w:rPr>
          <w:sz w:val="28"/>
          <w:szCs w:val="28"/>
        </w:rPr>
        <w:t>4. Easy to handle.</w:t>
      </w:r>
    </w:p>
    <w:p w:rsidR="007B0B08" w:rsidRDefault="007B0B08" w:rsidP="004847C0">
      <w:pPr>
        <w:rPr>
          <w:sz w:val="28"/>
          <w:szCs w:val="28"/>
        </w:rPr>
      </w:pPr>
      <w:r>
        <w:rPr>
          <w:sz w:val="28"/>
          <w:szCs w:val="28"/>
        </w:rPr>
        <w:t>5. Cheap.</w:t>
      </w:r>
    </w:p>
    <w:p w:rsidR="007B0B08" w:rsidRDefault="007B0B08" w:rsidP="004847C0">
      <w:pPr>
        <w:rPr>
          <w:sz w:val="28"/>
          <w:szCs w:val="28"/>
        </w:rPr>
      </w:pPr>
      <w:r>
        <w:rPr>
          <w:sz w:val="28"/>
          <w:szCs w:val="28"/>
        </w:rPr>
        <w:t>It has been used for the past 100 yrs.</w:t>
      </w:r>
    </w:p>
    <w:p w:rsidR="007B0B08" w:rsidRDefault="007B0B08" w:rsidP="004847C0">
      <w:pPr>
        <w:rPr>
          <w:sz w:val="28"/>
          <w:szCs w:val="28"/>
        </w:rPr>
      </w:pPr>
      <w:r>
        <w:rPr>
          <w:sz w:val="28"/>
          <w:szCs w:val="28"/>
        </w:rPr>
        <w:t>- Before/with using the gutta percha, they used to use Metal points (Silver points), it is a very white/radio-opaque material that lacks taper, makes very minimal cleaning, some bacteria remains, they put a little amount of the sealer, widens the canal a little bit, doesn’t close the spaces or the gaps properly, so there will be micro leakage and corrosion to the metal points might happen, so the rate of failure is very high.</w:t>
      </w:r>
    </w:p>
    <w:p w:rsidR="007B0B08" w:rsidRDefault="007B0B08" w:rsidP="004847C0">
      <w:pPr>
        <w:rPr>
          <w:sz w:val="28"/>
          <w:szCs w:val="28"/>
        </w:rPr>
      </w:pPr>
      <w:r>
        <w:rPr>
          <w:sz w:val="28"/>
          <w:szCs w:val="28"/>
        </w:rPr>
        <w:t>They stopped using it (from 70s/80s) because it was difficult to be removed from the canal, and these cases we’ll have to extract the tooth.</w:t>
      </w:r>
    </w:p>
    <w:p w:rsidR="007B0B08" w:rsidRDefault="007B0B08" w:rsidP="004847C0">
      <w:pPr>
        <w:rPr>
          <w:sz w:val="28"/>
          <w:szCs w:val="28"/>
        </w:rPr>
      </w:pPr>
      <w:r>
        <w:rPr>
          <w:sz w:val="28"/>
          <w:szCs w:val="28"/>
        </w:rPr>
        <w:t>- Basically we use 2 materials in Endo: Gutta percha + Sealer (cement) for filling the gaps because the gutta percha by itself doesn’t adapt to the walls 100%.</w:t>
      </w:r>
    </w:p>
    <w:p w:rsidR="007B0B08" w:rsidRDefault="007B0B08" w:rsidP="004847C0">
      <w:pPr>
        <w:rPr>
          <w:sz w:val="28"/>
          <w:szCs w:val="28"/>
        </w:rPr>
      </w:pPr>
      <w:r>
        <w:rPr>
          <w:sz w:val="28"/>
          <w:szCs w:val="28"/>
        </w:rPr>
        <w:t>- Properties of the sealer:</w:t>
      </w:r>
    </w:p>
    <w:p w:rsidR="007B0B08" w:rsidRDefault="007B0B08" w:rsidP="004847C0">
      <w:pPr>
        <w:rPr>
          <w:sz w:val="28"/>
          <w:szCs w:val="28"/>
        </w:rPr>
      </w:pPr>
      <w:r>
        <w:rPr>
          <w:sz w:val="28"/>
          <w:szCs w:val="28"/>
        </w:rPr>
        <w:t xml:space="preserve"> 1. Fill the gaps between the gutta percha and the walls or between the gutta percha itself.</w:t>
      </w:r>
    </w:p>
    <w:p w:rsidR="007B0B08" w:rsidRDefault="007B0B08" w:rsidP="004847C0">
      <w:pPr>
        <w:rPr>
          <w:sz w:val="28"/>
          <w:szCs w:val="28"/>
        </w:rPr>
      </w:pPr>
      <w:r>
        <w:rPr>
          <w:sz w:val="28"/>
          <w:szCs w:val="28"/>
        </w:rPr>
        <w:t>2. Lubricant (makes the insertion of the gutta percha easier)</w:t>
      </w:r>
    </w:p>
    <w:p w:rsidR="007B0B08" w:rsidRDefault="007B0B08" w:rsidP="004847C0">
      <w:pPr>
        <w:rPr>
          <w:sz w:val="28"/>
          <w:szCs w:val="28"/>
        </w:rPr>
      </w:pPr>
      <w:r>
        <w:rPr>
          <w:sz w:val="28"/>
          <w:szCs w:val="28"/>
        </w:rPr>
        <w:t>3. Anti-bacterial effect in some cases.</w:t>
      </w:r>
    </w:p>
    <w:p w:rsidR="007B0B08" w:rsidRDefault="007B0B08" w:rsidP="004847C0">
      <w:pPr>
        <w:rPr>
          <w:sz w:val="28"/>
          <w:szCs w:val="28"/>
        </w:rPr>
      </w:pPr>
      <w:r>
        <w:rPr>
          <w:sz w:val="28"/>
          <w:szCs w:val="28"/>
        </w:rPr>
        <w:t>- The sealers are categories: 1. Zinc-oxide eugenol based sealer.</w:t>
      </w:r>
    </w:p>
    <w:p w:rsidR="007B0B08" w:rsidRDefault="007B0B08" w:rsidP="004847C0">
      <w:pPr>
        <w:rPr>
          <w:sz w:val="28"/>
          <w:szCs w:val="28"/>
        </w:rPr>
      </w:pPr>
      <w:r>
        <w:rPr>
          <w:sz w:val="28"/>
          <w:szCs w:val="28"/>
        </w:rPr>
        <w:t xml:space="preserve">                                                    2. Calcium hydroxide based sealer.</w:t>
      </w:r>
    </w:p>
    <w:p w:rsidR="007B0B08" w:rsidRDefault="007B0B08" w:rsidP="004847C0">
      <w:pPr>
        <w:rPr>
          <w:sz w:val="28"/>
          <w:szCs w:val="28"/>
        </w:rPr>
      </w:pPr>
      <w:r>
        <w:rPr>
          <w:sz w:val="28"/>
          <w:szCs w:val="28"/>
        </w:rPr>
        <w:t xml:space="preserve">                                                    3. Resin based sealer.</w:t>
      </w:r>
    </w:p>
    <w:p w:rsidR="007B0B08" w:rsidRDefault="007B0B08" w:rsidP="004847C0">
      <w:pPr>
        <w:rPr>
          <w:sz w:val="28"/>
          <w:szCs w:val="28"/>
        </w:rPr>
      </w:pPr>
      <w:r>
        <w:rPr>
          <w:sz w:val="28"/>
          <w:szCs w:val="28"/>
        </w:rPr>
        <w:t xml:space="preserve">                                                    4. Glass ionomer based sealer.</w:t>
      </w:r>
    </w:p>
    <w:p w:rsidR="007B0B08" w:rsidRDefault="007B0B08" w:rsidP="004847C0">
      <w:pPr>
        <w:rPr>
          <w:sz w:val="28"/>
          <w:szCs w:val="28"/>
        </w:rPr>
      </w:pPr>
      <w:r>
        <w:rPr>
          <w:sz w:val="28"/>
          <w:szCs w:val="28"/>
        </w:rPr>
        <w:t xml:space="preserve">                                                    5. Silicone based sealer.</w:t>
      </w:r>
    </w:p>
    <w:p w:rsidR="007B0B08" w:rsidRDefault="007B0B08" w:rsidP="00371B11">
      <w:pPr>
        <w:rPr>
          <w:sz w:val="28"/>
          <w:szCs w:val="28"/>
        </w:rPr>
      </w:pPr>
      <w:r>
        <w:rPr>
          <w:sz w:val="28"/>
          <w:szCs w:val="28"/>
        </w:rPr>
        <w:t>- Most of the sealers are very toxic, but after the setting is completed (after 24hrs) the toxicity is decreased a lot.</w:t>
      </w:r>
    </w:p>
    <w:p w:rsidR="007B0B08" w:rsidRDefault="007B0B08" w:rsidP="00371B11">
      <w:pPr>
        <w:rPr>
          <w:sz w:val="28"/>
          <w:szCs w:val="28"/>
        </w:rPr>
      </w:pPr>
      <w:r>
        <w:rPr>
          <w:sz w:val="28"/>
          <w:szCs w:val="28"/>
        </w:rPr>
        <w:t>- Zinc oxide eugenol has 2 types: Grossman and Tubli-seal, used worldwide, but the problem in it is that the body can absorb it, there is some sort of micro leakage and that will create gaps.</w:t>
      </w:r>
    </w:p>
    <w:p w:rsidR="007B0B08" w:rsidRDefault="007B0B08" w:rsidP="00371B11">
      <w:pPr>
        <w:rPr>
          <w:sz w:val="28"/>
          <w:szCs w:val="28"/>
        </w:rPr>
      </w:pPr>
      <w:r>
        <w:rPr>
          <w:sz w:val="28"/>
          <w:szCs w:val="28"/>
        </w:rPr>
        <w:t xml:space="preserve">- Calcium hydroxide: it is radio-opaque and biocompatible but it has some disadvantages: 1.soluble    2.the setting should be completely anaerobic, if there is air </w:t>
      </w:r>
      <w:r w:rsidRPr="009C22E8">
        <w:rPr>
          <w:sz w:val="28"/>
          <w:szCs w:val="28"/>
        </w:rPr>
        <w:sym w:font="Wingdings" w:char="F0E0"/>
      </w:r>
      <w:r>
        <w:rPr>
          <w:sz w:val="28"/>
          <w:szCs w:val="28"/>
        </w:rPr>
        <w:t xml:space="preserve"> the setting will take too much time.</w:t>
      </w:r>
    </w:p>
    <w:p w:rsidR="007B0B08" w:rsidRDefault="007B0B08" w:rsidP="00CD78F2">
      <w:pPr>
        <w:rPr>
          <w:sz w:val="28"/>
          <w:szCs w:val="28"/>
        </w:rPr>
      </w:pPr>
      <w:r>
        <w:rPr>
          <w:sz w:val="28"/>
          <w:szCs w:val="28"/>
        </w:rPr>
        <w:t>- Resin based: the one we use is AH26, there is also AH plus. Provides chemical bonding with the tooth structure, has decreased micro leakage, adhesive, anti-bacterial and has an increased resistant to tooth fracture. (The best one). The main disadvantage as any resin material, there is shrinkage.</w:t>
      </w:r>
    </w:p>
    <w:p w:rsidR="007B0B08" w:rsidRDefault="007B0B08" w:rsidP="00CD78F2">
      <w:pPr>
        <w:rPr>
          <w:sz w:val="28"/>
          <w:szCs w:val="28"/>
        </w:rPr>
      </w:pPr>
      <w:r>
        <w:rPr>
          <w:sz w:val="28"/>
          <w:szCs w:val="28"/>
        </w:rPr>
        <w:t>- Glass ionomer (actiV GP): binds chemically, no shrinkage compared to the resin. Disadvantages: very difficult to be removed (very retentive). It is still a new material and they’re still working on it.</w:t>
      </w:r>
    </w:p>
    <w:p w:rsidR="007B0B08" w:rsidRDefault="007B0B08" w:rsidP="00CD78F2">
      <w:pPr>
        <w:rPr>
          <w:sz w:val="28"/>
          <w:szCs w:val="28"/>
        </w:rPr>
      </w:pPr>
      <w:r>
        <w:rPr>
          <w:sz w:val="28"/>
          <w:szCs w:val="28"/>
        </w:rPr>
        <w:t>- Silicone based: expands upon setting so that they fill/close the gaps in the canals, theoretically it is perfect but the problem is that it doesn’t bind with the tooth structure.</w:t>
      </w:r>
    </w:p>
    <w:p w:rsidR="007B0B08" w:rsidRDefault="007B0B08" w:rsidP="00D63620">
      <w:pPr>
        <w:rPr>
          <w:rtl/>
          <w:lang w:bidi="ar-JO"/>
        </w:rPr>
      </w:pPr>
      <w:r>
        <w:rPr>
          <w:lang w:bidi="ar-JO"/>
        </w:rPr>
        <w:t>21:05</w:t>
      </w:r>
    </w:p>
    <w:p w:rsidR="007B0B08" w:rsidRDefault="007B0B08" w:rsidP="00D63620">
      <w:pPr>
        <w:rPr>
          <w:lang w:bidi="ar-JO"/>
        </w:rPr>
      </w:pPr>
    </w:p>
    <w:p w:rsidR="007B0B08" w:rsidRDefault="007B0B08" w:rsidP="00D63620">
      <w:pPr>
        <w:rPr>
          <w:sz w:val="28"/>
          <w:szCs w:val="28"/>
          <w:lang w:bidi="ar-JO"/>
        </w:rPr>
      </w:pPr>
      <w:r>
        <w:rPr>
          <w:sz w:val="28"/>
          <w:szCs w:val="28"/>
          <w:lang w:bidi="ar-JO"/>
        </w:rPr>
        <w:t>Now they started with something they called "Roekoseal sealer "</w:t>
      </w:r>
    </w:p>
    <w:p w:rsidR="007B0B08" w:rsidRDefault="007B0B08" w:rsidP="00D63620">
      <w:pPr>
        <w:rPr>
          <w:sz w:val="28"/>
          <w:szCs w:val="28"/>
          <w:lang w:bidi="ar-JO"/>
        </w:rPr>
      </w:pPr>
      <w:r>
        <w:rPr>
          <w:sz w:val="28"/>
          <w:szCs w:val="28"/>
          <w:lang w:bidi="ar-JO"/>
        </w:rPr>
        <w:t>It's a silicone based sealer that has an expansion characteristic, then they added gutta percha particles to it and they called the new sealer "  gutta</w:t>
      </w:r>
      <w:r w:rsidRPr="00C755D9">
        <w:rPr>
          <w:sz w:val="28"/>
          <w:szCs w:val="28"/>
          <w:lang w:bidi="ar-JO"/>
        </w:rPr>
        <w:t>flow</w:t>
      </w:r>
      <w:r>
        <w:rPr>
          <w:sz w:val="28"/>
          <w:szCs w:val="28"/>
          <w:lang w:bidi="ar-JO"/>
        </w:rPr>
        <w:t xml:space="preserve"> " ,, which consist of roekoseal with gutta percha particles in it, it's filled in capsules and when using it we have to mix it foe 30sec. (like the amalgam in the amalgamator) , then in the gun we put the capsule there then press it, so the gutta percha got out of the gun in a liquid form, it will take about 4-5min. to set, in this situation it’s a cold gutta percha, we use this after doing cleaning and shaping for the canals </w:t>
      </w:r>
      <w:r w:rsidRPr="00101579">
        <w:rPr>
          <w:sz w:val="28"/>
          <w:szCs w:val="28"/>
          <w:lang w:bidi="ar-JO"/>
        </w:rPr>
        <w:sym w:font="Wingdings" w:char="F0E0"/>
      </w:r>
      <w:r>
        <w:rPr>
          <w:sz w:val="28"/>
          <w:szCs w:val="28"/>
          <w:lang w:bidi="ar-JO"/>
        </w:rPr>
        <w:t xml:space="preserve"> we put the master cone as we know of course with its tug back </w:t>
      </w:r>
      <w:r w:rsidRPr="00101579">
        <w:rPr>
          <w:sz w:val="28"/>
          <w:szCs w:val="28"/>
          <w:lang w:bidi="ar-JO"/>
        </w:rPr>
        <w:sym w:font="Wingdings" w:char="F0E0"/>
      </w:r>
      <w:r>
        <w:rPr>
          <w:sz w:val="28"/>
          <w:szCs w:val="28"/>
          <w:lang w:bidi="ar-JO"/>
        </w:rPr>
        <w:t xml:space="preserve">we put a little bit of the sealer on the tip </w:t>
      </w:r>
      <w:r w:rsidRPr="00101579">
        <w:rPr>
          <w:sz w:val="28"/>
          <w:szCs w:val="28"/>
          <w:lang w:bidi="ar-JO"/>
        </w:rPr>
        <w:sym w:font="Wingdings" w:char="F0E0"/>
      </w:r>
      <w:r>
        <w:rPr>
          <w:sz w:val="28"/>
          <w:szCs w:val="28"/>
          <w:lang w:bidi="ar-JO"/>
        </w:rPr>
        <w:t xml:space="preserve">then we do full insertion to the working length </w:t>
      </w:r>
      <w:r w:rsidRPr="00101579">
        <w:rPr>
          <w:sz w:val="28"/>
          <w:szCs w:val="28"/>
          <w:lang w:bidi="ar-JO"/>
        </w:rPr>
        <w:sym w:font="Wingdings" w:char="F0E0"/>
      </w:r>
      <w:r>
        <w:rPr>
          <w:sz w:val="28"/>
          <w:szCs w:val="28"/>
          <w:lang w:bidi="ar-JO"/>
        </w:rPr>
        <w:t xml:space="preserve"> then we bring the gun with it tall and thin tip </w:t>
      </w:r>
      <w:r w:rsidRPr="00101579">
        <w:rPr>
          <w:sz w:val="28"/>
          <w:szCs w:val="28"/>
          <w:lang w:bidi="ar-JO"/>
        </w:rPr>
        <w:sym w:font="Wingdings" w:char="F0E0"/>
      </w:r>
      <w:r>
        <w:rPr>
          <w:sz w:val="28"/>
          <w:szCs w:val="28"/>
          <w:lang w:bidi="ar-JO"/>
        </w:rPr>
        <w:t xml:space="preserve">insert it inside the canal next to the master cone </w:t>
      </w:r>
      <w:r w:rsidRPr="00101579">
        <w:rPr>
          <w:sz w:val="28"/>
          <w:szCs w:val="28"/>
          <w:lang w:bidi="ar-JO"/>
        </w:rPr>
        <w:sym w:font="Wingdings" w:char="F0E0"/>
      </w:r>
      <w:r>
        <w:rPr>
          <w:sz w:val="28"/>
          <w:szCs w:val="28"/>
          <w:lang w:bidi="ar-JO"/>
        </w:rPr>
        <w:t xml:space="preserve"> inject the gutta</w:t>
      </w:r>
      <w:r w:rsidRPr="00C755D9">
        <w:rPr>
          <w:sz w:val="28"/>
          <w:szCs w:val="28"/>
          <w:lang w:bidi="ar-JO"/>
        </w:rPr>
        <w:t>flow</w:t>
      </w:r>
      <w:r>
        <w:rPr>
          <w:sz w:val="28"/>
          <w:szCs w:val="28"/>
          <w:lang w:bidi="ar-JO"/>
        </w:rPr>
        <w:t xml:space="preserve"> to fill the canal (no need fo the accessory gutta percha here). </w:t>
      </w:r>
    </w:p>
    <w:p w:rsidR="007B0B08" w:rsidRDefault="007B0B08" w:rsidP="00D63620">
      <w:pPr>
        <w:rPr>
          <w:sz w:val="28"/>
          <w:szCs w:val="28"/>
          <w:lang w:bidi="ar-JO"/>
        </w:rPr>
      </w:pPr>
      <w:r>
        <w:rPr>
          <w:sz w:val="28"/>
          <w:szCs w:val="28"/>
          <w:lang w:bidi="ar-JO"/>
        </w:rPr>
        <w:t>What's good here that we have an expansion about 0.2%, so the seal is good, but it's problem that it does not adhere and definitely it does not increase the resistance to fracture cause it's a rubber material.</w:t>
      </w:r>
    </w:p>
    <w:p w:rsidR="007B0B08" w:rsidRDefault="007B0B08" w:rsidP="00D63620">
      <w:pPr>
        <w:rPr>
          <w:sz w:val="28"/>
          <w:szCs w:val="28"/>
          <w:lang w:bidi="ar-JO"/>
        </w:rPr>
      </w:pPr>
    </w:p>
    <w:p w:rsidR="007B0B08" w:rsidRDefault="007B0B08" w:rsidP="00D63620">
      <w:pPr>
        <w:rPr>
          <w:sz w:val="28"/>
          <w:szCs w:val="28"/>
          <w:lang w:bidi="ar-JO"/>
        </w:rPr>
      </w:pPr>
    </w:p>
    <w:p w:rsidR="007B0B08" w:rsidRDefault="007B0B08" w:rsidP="00D63620">
      <w:pPr>
        <w:rPr>
          <w:sz w:val="28"/>
          <w:szCs w:val="28"/>
          <w:lang w:bidi="ar-JO"/>
        </w:rPr>
      </w:pPr>
    </w:p>
    <w:p w:rsidR="007B0B08" w:rsidRDefault="007B0B08" w:rsidP="00D63620">
      <w:pPr>
        <w:rPr>
          <w:sz w:val="28"/>
          <w:szCs w:val="28"/>
          <w:lang w:bidi="ar-JO"/>
        </w:rPr>
      </w:pPr>
      <w:r>
        <w:rPr>
          <w:sz w:val="28"/>
          <w:szCs w:val="28"/>
          <w:lang w:bidi="ar-JO"/>
        </w:rPr>
        <w:t>Q: what is the importance of the master cone here?</w:t>
      </w:r>
    </w:p>
    <w:p w:rsidR="007B0B08" w:rsidRDefault="007B0B08" w:rsidP="00D63620">
      <w:pPr>
        <w:rPr>
          <w:sz w:val="28"/>
          <w:szCs w:val="28"/>
          <w:lang w:bidi="ar-JO"/>
        </w:rPr>
      </w:pPr>
      <w:r>
        <w:rPr>
          <w:sz w:val="28"/>
          <w:szCs w:val="28"/>
          <w:lang w:bidi="ar-JO"/>
        </w:rPr>
        <w:t>A: to close the last 2 mm of the canal, and prevent the sealer from going out of the canal  through the apex . and even in the hot type of gutta percha u have to put a master cone.</w:t>
      </w:r>
    </w:p>
    <w:p w:rsidR="007B0B08" w:rsidRDefault="007B0B08" w:rsidP="00D63620">
      <w:pPr>
        <w:rPr>
          <w:sz w:val="28"/>
          <w:szCs w:val="28"/>
          <w:lang w:bidi="ar-JO"/>
        </w:rPr>
      </w:pPr>
    </w:p>
    <w:p w:rsidR="007B0B08" w:rsidRDefault="007B0B08" w:rsidP="00D63620">
      <w:pPr>
        <w:rPr>
          <w:sz w:val="28"/>
          <w:szCs w:val="28"/>
          <w:lang w:bidi="ar-JO"/>
        </w:rPr>
      </w:pPr>
      <w:r>
        <w:rPr>
          <w:sz w:val="28"/>
          <w:szCs w:val="28"/>
          <w:lang w:bidi="ar-JO"/>
        </w:rPr>
        <w:t>Now we'll talk about resin based materials, resin attaches to dentine but id does not bind to the gutta percha so here we have a problem, to solve this problem either we modify it by putting the resin material inside it or totally we replace it with resin material. One of the new filling material systems that is called "</w:t>
      </w:r>
      <w:r w:rsidRPr="00101579">
        <w:rPr>
          <w:sz w:val="28"/>
          <w:szCs w:val="28"/>
          <w:u w:val="single"/>
          <w:lang w:bidi="ar-JO"/>
        </w:rPr>
        <w:t>resi</w:t>
      </w:r>
      <w:r>
        <w:rPr>
          <w:sz w:val="28"/>
          <w:szCs w:val="28"/>
          <w:u w:val="single"/>
          <w:lang w:bidi="ar-JO"/>
        </w:rPr>
        <w:t>lon</w:t>
      </w:r>
      <w:r>
        <w:rPr>
          <w:sz w:val="28"/>
          <w:szCs w:val="28"/>
          <w:lang w:bidi="ar-JO"/>
        </w:rPr>
        <w:t xml:space="preserve">" , resilon is cones that is made of resin called PCL ( poly-carbon-lactone) it's shapes , colors, sizes, taper and handling properties just like the normal gutta percha that we use, now we can use any resin based sealer. Now the resin based sealer as we said chemically binds to the dentine on one side and on the other side chemically binds to the cone, here we have reached the mono-block theory (the dentine+sealer+cone) as a one single block, so here we resist the fraction and prevent the leakage . Another company made something called "endorez cones " which is a gutta percha cone coated with resin so here the sealer binds to the coat and also we'll reach the mono-block. </w:t>
      </w:r>
    </w:p>
    <w:p w:rsidR="007B0B08" w:rsidRDefault="007B0B08" w:rsidP="00D63620">
      <w:pPr>
        <w:rPr>
          <w:sz w:val="28"/>
          <w:szCs w:val="28"/>
          <w:lang w:bidi="ar-JO"/>
        </w:rPr>
      </w:pPr>
    </w:p>
    <w:p w:rsidR="007B0B08" w:rsidRDefault="007B0B08" w:rsidP="00D63620">
      <w:pPr>
        <w:rPr>
          <w:sz w:val="28"/>
          <w:szCs w:val="28"/>
          <w:lang w:bidi="ar-JO"/>
        </w:rPr>
      </w:pPr>
      <w:r>
        <w:rPr>
          <w:sz w:val="28"/>
          <w:szCs w:val="28"/>
          <w:lang w:bidi="ar-JO"/>
        </w:rPr>
        <w:t>The third company made something called (actiV GP), here they used instead of the resin that shrinks</w:t>
      </w:r>
      <w:r w:rsidRPr="00101579">
        <w:rPr>
          <w:sz w:val="28"/>
          <w:szCs w:val="28"/>
          <w:lang w:bidi="ar-JO"/>
        </w:rPr>
        <w:sym w:font="Wingdings" w:char="F0E0"/>
      </w:r>
      <w:r>
        <w:rPr>
          <w:sz w:val="28"/>
          <w:szCs w:val="28"/>
          <w:lang w:bidi="ar-JO"/>
        </w:rPr>
        <w:t xml:space="preserve"> glass ionomer, they coated the gutta percha here with GI and also inside the cone they put some particles of GI, and they replaced the resin sealer with GI one. All of these materials are still new, the resin did not improve itself infront of the gutta percha , its not better than it, but its more expensive, so always go d=for the cheaper.</w:t>
      </w:r>
    </w:p>
    <w:p w:rsidR="007B0B08" w:rsidRDefault="007B0B08" w:rsidP="00D63620">
      <w:pPr>
        <w:rPr>
          <w:sz w:val="28"/>
          <w:szCs w:val="28"/>
          <w:lang w:bidi="ar-JO"/>
        </w:rPr>
      </w:pPr>
      <w:r>
        <w:rPr>
          <w:sz w:val="28"/>
          <w:szCs w:val="28"/>
          <w:lang w:bidi="ar-JO"/>
        </w:rPr>
        <w:t xml:space="preserve">Q: is the mono-block theoretically true? </w:t>
      </w:r>
    </w:p>
    <w:p w:rsidR="007B0B08" w:rsidRDefault="007B0B08" w:rsidP="00D63620">
      <w:pPr>
        <w:rPr>
          <w:sz w:val="28"/>
          <w:szCs w:val="28"/>
          <w:lang w:bidi="ar-JO"/>
        </w:rPr>
      </w:pPr>
      <w:r>
        <w:rPr>
          <w:sz w:val="28"/>
          <w:szCs w:val="28"/>
          <w:lang w:bidi="ar-JO"/>
        </w:rPr>
        <w:t xml:space="preserve">A: there is a lot of debate on it, cause if its real the material that I'm using must have the same hardness or more than the dentine and the three materials that we mention above there hardness are still less than the dentine so till now there no true material that will create for us what's called mono-block. </w:t>
      </w:r>
    </w:p>
    <w:p w:rsidR="007B0B08" w:rsidRDefault="007B0B08" w:rsidP="00D63620">
      <w:pPr>
        <w:rPr>
          <w:sz w:val="28"/>
          <w:szCs w:val="28"/>
          <w:lang w:bidi="ar-JO"/>
        </w:rPr>
      </w:pPr>
    </w:p>
    <w:p w:rsidR="007B0B08" w:rsidRDefault="007B0B08" w:rsidP="00D63620">
      <w:pPr>
        <w:rPr>
          <w:sz w:val="28"/>
          <w:szCs w:val="28"/>
          <w:lang w:bidi="ar-JO"/>
        </w:rPr>
      </w:pPr>
      <w:r>
        <w:rPr>
          <w:sz w:val="28"/>
          <w:szCs w:val="28"/>
          <w:lang w:bidi="ar-JO"/>
        </w:rPr>
        <w:t>Now lets talk about filing materials.</w:t>
      </w:r>
    </w:p>
    <w:p w:rsidR="007B0B08" w:rsidRDefault="007B0B08" w:rsidP="00D63620">
      <w:pPr>
        <w:rPr>
          <w:sz w:val="28"/>
          <w:szCs w:val="28"/>
          <w:rtl/>
          <w:lang w:bidi="ar-JO"/>
        </w:rPr>
      </w:pPr>
      <w:r>
        <w:rPr>
          <w:sz w:val="28"/>
          <w:szCs w:val="28"/>
          <w:lang w:bidi="ar-JO"/>
        </w:rPr>
        <w:t xml:space="preserve">We've done RCT for upper central and it was good the x-ray and the taper the obturation and everything was fine and after two weeks the pt. came with a sinus and pus, so we repeated the obturation removed the gutta percha and cleaned the canals again then we've done new obturation,and the sinus for example is good now, then also after weeks the pt. came with swelling , is right to continue on repeating!! The first thing we have to be sure that we've done everything in the right way (rubber dam , isolation ,cleaning and shaping..) , but here suppose that we've done the best that we can in both times, and there is still an infection(swelling) so what can we do ? we don't continue on repeating! Cause in everytime we are removing from the tooth structure and the tooth are becoming more weak. So now we move on to something that is called surgical endondontics that dr.jamal will give it to us in details, but for now there is something called "apicectomy", here we make a flap and enter to the root directly ,usually the infected area is the area around the root , now I'll cute the apex by 3 mm and we remove all of the tissue around it (infected tissue) then by an arthosonic tips I enter and prepare 3mm of the canal  from that point retrograde not orthograde, then I put a filing material and close the flap, bonding and healing then occur and all the symptoms now disappears . Now what are the filing material in choice in this case? </w:t>
      </w:r>
    </w:p>
    <w:p w:rsidR="007B0B08" w:rsidRDefault="007B0B08" w:rsidP="00D63620">
      <w:pPr>
        <w:rPr>
          <w:sz w:val="28"/>
          <w:szCs w:val="28"/>
          <w:lang w:bidi="ar-JO"/>
        </w:rPr>
      </w:pPr>
      <w:r>
        <w:rPr>
          <w:sz w:val="28"/>
          <w:szCs w:val="28"/>
          <w:lang w:bidi="ar-JO"/>
        </w:rPr>
        <w:t>Such as amalgam , but the problem with it that there is leakage , IRM, EBA, composite but the problem with composite that it's hard to handle the bleeding from that surgical procedure that we've done and as we know its sensitive to fluids, also sometimes we use GI.</w:t>
      </w:r>
    </w:p>
    <w:p w:rsidR="007B0B08" w:rsidRDefault="007B0B08" w:rsidP="00D63620">
      <w:pPr>
        <w:rPr>
          <w:sz w:val="28"/>
          <w:szCs w:val="28"/>
          <w:lang w:bidi="ar-JO"/>
        </w:rPr>
      </w:pPr>
      <w:r>
        <w:rPr>
          <w:sz w:val="28"/>
          <w:szCs w:val="28"/>
          <w:lang w:bidi="ar-JO"/>
        </w:rPr>
        <w:t>One week ago the dr. tell us about a dr.torabinenjad  that introduce MTAD, basically the first material that was introduced by this dr. was MTA (mineral trioxide aggregates) , this material is basically made of portland cement (cement that they use in building our homes ), he had an idea that in surgery I need a material that likes water and needs moisture to set , and he brought 22 sample of Portland cement from America and examined it , he found out that just two types that can be used for humans, he added chemicals to it and made radio-opaque and made a lot of studies on it, finally he came out with MTA . after using this material they've found that its an excellent material in endodontics, if we use it in the right we can reach to zero micro-leakage, another thing on MTA is a cemento-genesis material ,it stimulate the growth of cementum. Now they moved on using it in other cases such as pulp capping and it has a superior properties than calcium hydroxide but it's problem that its expensive, also in perforation cases in endo we can close it by MTA, also in internal and external resorption we close it by MTA, another use for MTA in young pts. With a trauma and open apex root here we put MTA through the pulp chamber to apex and close it by 4mm thickness of it, then after it set we fill the canal with gutta percha.</w:t>
      </w:r>
      <w:r w:rsidRPr="00AF1B0A">
        <w:rPr>
          <w:sz w:val="28"/>
          <w:szCs w:val="28"/>
          <w:lang w:bidi="ar-JO"/>
        </w:rPr>
        <w:t xml:space="preserve"> </w:t>
      </w:r>
      <w:r>
        <w:rPr>
          <w:sz w:val="28"/>
          <w:szCs w:val="28"/>
          <w:lang w:bidi="ar-JO"/>
        </w:rPr>
        <w:t xml:space="preserve">it was called MTA gray because when u mix it , it appears gray in color, then to prevent discoloration they introduce the white MTA (pro-root MTA) with modifications that down grade the properties of it and the best to use is the gray MTA.            </w:t>
      </w:r>
    </w:p>
    <w:p w:rsidR="007B0B08" w:rsidRDefault="007B0B08" w:rsidP="00D63620">
      <w:pPr>
        <w:rPr>
          <w:sz w:val="28"/>
          <w:szCs w:val="28"/>
          <w:lang w:bidi="ar-JO"/>
        </w:rPr>
      </w:pPr>
      <w:r>
        <w:rPr>
          <w:sz w:val="28"/>
          <w:szCs w:val="28"/>
          <w:lang w:bidi="ar-JO"/>
        </w:rPr>
        <w:t>So MTA is a perfect material but what are its disadvantages?</w:t>
      </w:r>
    </w:p>
    <w:p w:rsidR="007B0B08" w:rsidRDefault="007B0B08" w:rsidP="00D63620">
      <w:pPr>
        <w:rPr>
          <w:sz w:val="28"/>
          <w:szCs w:val="28"/>
          <w:lang w:bidi="ar-JO"/>
        </w:rPr>
      </w:pPr>
      <w:r>
        <w:rPr>
          <w:sz w:val="28"/>
          <w:szCs w:val="28"/>
          <w:lang w:bidi="ar-JO"/>
        </w:rPr>
        <w:t>First of all it takes time to set about 4 hours, so u can't continue the whole procedure in the same day so we put MTA and we put a wet cotton on it cause it needs water to set, and dismiss ur pt. for another appointment to continue . there are companies that introduce MTA that needs 20 min to set but its not efficient .</w:t>
      </w:r>
    </w:p>
    <w:p w:rsidR="007B0B08" w:rsidRDefault="007B0B08" w:rsidP="00D63620">
      <w:pPr>
        <w:rPr>
          <w:sz w:val="28"/>
          <w:szCs w:val="28"/>
          <w:lang w:bidi="ar-JO"/>
        </w:rPr>
      </w:pPr>
      <w:r>
        <w:rPr>
          <w:sz w:val="28"/>
          <w:szCs w:val="28"/>
          <w:lang w:bidi="ar-JO"/>
        </w:rPr>
        <w:t>The second problem is the handling properties , now MTA when u mis it as if u r mixing sand on the beach , so it needs experience , some companies put MTA in capsules to ease the way of mixing it .</w:t>
      </w:r>
    </w:p>
    <w:p w:rsidR="007B0B08" w:rsidRDefault="007B0B08" w:rsidP="00D63620">
      <w:pPr>
        <w:rPr>
          <w:sz w:val="28"/>
          <w:szCs w:val="28"/>
          <w:lang w:bidi="ar-JO"/>
        </w:rPr>
      </w:pPr>
    </w:p>
    <w:p w:rsidR="007B0B08" w:rsidRDefault="007B0B08" w:rsidP="00D63620">
      <w:pPr>
        <w:rPr>
          <w:sz w:val="28"/>
          <w:szCs w:val="28"/>
          <w:lang w:bidi="ar-JO"/>
        </w:rPr>
      </w:pPr>
      <w:r>
        <w:rPr>
          <w:sz w:val="28"/>
          <w:szCs w:val="28"/>
          <w:lang w:bidi="ar-JO"/>
        </w:rPr>
        <w:t xml:space="preserve">Now we'll talk about another new material that resemble MTA and less expensive than it (bio-dentine), its capsulated that needs mixing and a gun to express it, they are still working on it , but till now its not better than MTA. </w:t>
      </w:r>
    </w:p>
    <w:p w:rsidR="007B0B08" w:rsidRDefault="007B0B08" w:rsidP="00D63620">
      <w:pPr>
        <w:rPr>
          <w:sz w:val="28"/>
          <w:szCs w:val="28"/>
          <w:lang w:bidi="ar-JO"/>
        </w:rPr>
      </w:pPr>
    </w:p>
    <w:p w:rsidR="007B0B08" w:rsidRDefault="007B0B08" w:rsidP="00D63620">
      <w:pPr>
        <w:rPr>
          <w:sz w:val="28"/>
          <w:szCs w:val="28"/>
          <w:lang w:bidi="ar-JO"/>
        </w:rPr>
      </w:pPr>
    </w:p>
    <w:p w:rsidR="007B0B08" w:rsidRDefault="007B0B08" w:rsidP="00D63620">
      <w:pPr>
        <w:rPr>
          <w:sz w:val="28"/>
          <w:szCs w:val="28"/>
          <w:lang w:bidi="ar-JO"/>
        </w:rPr>
      </w:pPr>
    </w:p>
    <w:p w:rsidR="007B0B08" w:rsidRDefault="007B0B08" w:rsidP="00D63620">
      <w:pPr>
        <w:rPr>
          <w:sz w:val="28"/>
          <w:szCs w:val="28"/>
          <w:lang w:bidi="ar-JO"/>
        </w:rPr>
      </w:pPr>
      <w:r>
        <w:rPr>
          <w:sz w:val="28"/>
          <w:szCs w:val="28"/>
          <w:lang w:bidi="ar-JO"/>
        </w:rPr>
        <w:t>DONE BY :</w:t>
      </w:r>
    </w:p>
    <w:p w:rsidR="007B0B08" w:rsidRDefault="007B0B08" w:rsidP="00D63620">
      <w:pPr>
        <w:rPr>
          <w:sz w:val="28"/>
          <w:szCs w:val="28"/>
          <w:lang w:bidi="ar-JO"/>
        </w:rPr>
      </w:pPr>
      <w:r>
        <w:rPr>
          <w:sz w:val="28"/>
          <w:szCs w:val="28"/>
          <w:lang w:bidi="ar-JO"/>
        </w:rPr>
        <w:t>ZAIN AL-THAHER.</w:t>
      </w:r>
    </w:p>
    <w:p w:rsidR="007B0B08" w:rsidRDefault="007B0B08" w:rsidP="00D63620">
      <w:pPr>
        <w:rPr>
          <w:sz w:val="28"/>
          <w:szCs w:val="28"/>
          <w:lang w:bidi="ar-JO"/>
        </w:rPr>
      </w:pPr>
      <w:r>
        <w:rPr>
          <w:sz w:val="28"/>
          <w:szCs w:val="28"/>
          <w:lang w:bidi="ar-JO"/>
        </w:rPr>
        <w:t>TASNEEM AL-TAWALBEH.</w:t>
      </w:r>
    </w:p>
    <w:p w:rsidR="007B0B08" w:rsidRDefault="007B0B08" w:rsidP="00D63620">
      <w:pPr>
        <w:rPr>
          <w:sz w:val="28"/>
          <w:szCs w:val="28"/>
          <w:rtl/>
          <w:lang w:bidi="ar-JO"/>
        </w:rPr>
      </w:pPr>
    </w:p>
    <w:p w:rsidR="007B0B08" w:rsidRPr="00C81716" w:rsidRDefault="007B0B08" w:rsidP="00D63620">
      <w:pPr>
        <w:rPr>
          <w:sz w:val="28"/>
          <w:szCs w:val="28"/>
          <w:lang w:bidi="ar-JO"/>
        </w:rPr>
      </w:pPr>
    </w:p>
    <w:p w:rsidR="007B0B08" w:rsidRPr="00101579" w:rsidRDefault="007B0B08" w:rsidP="00D63620">
      <w:pPr>
        <w:rPr>
          <w:sz w:val="28"/>
          <w:szCs w:val="28"/>
          <w:rtl/>
          <w:lang w:bidi="ar-JO"/>
        </w:rPr>
      </w:pPr>
    </w:p>
    <w:p w:rsidR="007B0B08" w:rsidRPr="001D2CCA" w:rsidRDefault="007B0B08" w:rsidP="00D63620">
      <w:pPr>
        <w:rPr>
          <w:sz w:val="28"/>
          <w:szCs w:val="28"/>
          <w:lang w:bidi="ar-JO"/>
        </w:rPr>
      </w:pPr>
      <w:r>
        <w:rPr>
          <w:sz w:val="28"/>
          <w:szCs w:val="28"/>
          <w:lang w:bidi="ar-JO"/>
        </w:rPr>
        <w:t xml:space="preserve">  </w:t>
      </w:r>
    </w:p>
    <w:p w:rsidR="007B0B08" w:rsidRPr="008A2287" w:rsidRDefault="007B0B08" w:rsidP="00D63620">
      <w:pPr>
        <w:rPr>
          <w:sz w:val="28"/>
          <w:szCs w:val="28"/>
        </w:rPr>
      </w:pPr>
    </w:p>
    <w:sectPr w:rsidR="007B0B08" w:rsidRPr="008A2287" w:rsidSect="001270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BDF"/>
    <w:rsid w:val="00101579"/>
    <w:rsid w:val="0012704E"/>
    <w:rsid w:val="001D2CCA"/>
    <w:rsid w:val="002A7BF4"/>
    <w:rsid w:val="00307BDF"/>
    <w:rsid w:val="00371B11"/>
    <w:rsid w:val="00382FAF"/>
    <w:rsid w:val="004847C0"/>
    <w:rsid w:val="00591C30"/>
    <w:rsid w:val="006177FD"/>
    <w:rsid w:val="007B0B08"/>
    <w:rsid w:val="007C410C"/>
    <w:rsid w:val="008A2287"/>
    <w:rsid w:val="009C22E8"/>
    <w:rsid w:val="00A2453C"/>
    <w:rsid w:val="00A6657B"/>
    <w:rsid w:val="00AE6112"/>
    <w:rsid w:val="00AF1B0A"/>
    <w:rsid w:val="00C755D9"/>
    <w:rsid w:val="00C81716"/>
    <w:rsid w:val="00CD78F2"/>
    <w:rsid w:val="00D636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4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468</TotalTime>
  <Pages>8</Pages>
  <Words>1807</Words>
  <Characters>10303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Dr Tasneem</cp:lastModifiedBy>
  <cp:revision>5</cp:revision>
  <dcterms:created xsi:type="dcterms:W3CDTF">2013-12-08T13:24:00Z</dcterms:created>
  <dcterms:modified xsi:type="dcterms:W3CDTF">2013-12-11T10:40:00Z</dcterms:modified>
</cp:coreProperties>
</file>